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7CC63" w14:textId="77777777" w:rsidR="001600CC" w:rsidRDefault="0079626E" w:rsidP="00A33937">
      <w:pPr>
        <w:ind w:left="-142"/>
      </w:pPr>
      <w:bookmarkStart w:id="0" w:name="_GoBack"/>
      <w:r w:rsidRPr="00BD48AC"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1C7918C0" wp14:editId="6CB7509E">
            <wp:simplePos x="0" y="0"/>
            <wp:positionH relativeFrom="column">
              <wp:posOffset>3783330</wp:posOffset>
            </wp:positionH>
            <wp:positionV relativeFrom="paragraph">
              <wp:posOffset>5715</wp:posOffset>
            </wp:positionV>
            <wp:extent cx="1943735" cy="2364740"/>
            <wp:effectExtent l="0" t="0" r="0" b="0"/>
            <wp:wrapSquare wrapText="bothSides"/>
            <wp:docPr id="2" name="Kuva 2" descr="Y:\Infektio\Inftor\PANDEMIA\COVID-19 Koronavirus\Kuvia\Suu-nenäsuoju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Infektio\Inftor\PANDEMIA\COVID-19 Koronavirus\Kuvia\Suu-nenäsuojus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519" t="-14089" r="-17519" b="-14089"/>
                    <a:stretch/>
                  </pic:blipFill>
                  <pic:spPr bwMode="auto">
                    <a:xfrm>
                      <a:off x="0" y="0"/>
                      <a:ext cx="1943735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85B5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-299085</wp:posOffset>
                </wp:positionV>
                <wp:extent cx="5570220" cy="396240"/>
                <wp:effectExtent l="0" t="0" r="0" b="3810"/>
                <wp:wrapNone/>
                <wp:docPr id="12" name="Tekstiruut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22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9429F2" w14:textId="77777777" w:rsidR="00A85B51" w:rsidRPr="00A85B51" w:rsidRDefault="00B3049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Kirurgisen s</w:t>
                            </w:r>
                            <w:r w:rsidR="00A85B51" w:rsidRPr="00A85B51">
                              <w:rPr>
                                <w:sz w:val="32"/>
                                <w:szCs w:val="32"/>
                              </w:rPr>
                              <w:t xml:space="preserve">uu-nenäsuojuksen pukeminen ja riisuminen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12" o:spid="_x0000_s1026" type="#_x0000_t202" style="position:absolute;left:0;text-align:left;margin-left:0;margin-top:-23.55pt;width:438.6pt;height:31.2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" fillcolor="white [3201]" stroked="f" strokeweight=".5pt">
                <v:textbox>
                  <w:txbxContent>
                    <w:p w:rsidR="00A85B51" w:rsidRPr="00A85B51" w:rsidRDefault="00B3049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Kirurgisen s</w:t>
                      </w:r>
                      <w:r w:rsidR="00A85B51" w:rsidRPr="00A85B51">
                        <w:rPr>
                          <w:sz w:val="32"/>
                          <w:szCs w:val="32"/>
                        </w:rPr>
                        <w:t xml:space="preserve">uu-nenäsuojuksen pukeminen ja riisuminen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1ECB" w:rsidRPr="00F20E11">
        <w:rPr>
          <w:noProof/>
          <w:lang w:eastAsia="fi-FI"/>
        </w:rPr>
        <w:drawing>
          <wp:anchor distT="0" distB="0" distL="114300" distR="114300" simplePos="0" relativeHeight="251656192" behindDoc="0" locked="0" layoutInCell="1" allowOverlap="1" wp14:anchorId="5194DF82" wp14:editId="574F68EC">
            <wp:simplePos x="0" y="0"/>
            <wp:positionH relativeFrom="margin">
              <wp:posOffset>392430</wp:posOffset>
            </wp:positionH>
            <wp:positionV relativeFrom="paragraph">
              <wp:posOffset>0</wp:posOffset>
            </wp:positionV>
            <wp:extent cx="1943735" cy="2303780"/>
            <wp:effectExtent l="0" t="0" r="0" b="0"/>
            <wp:wrapSquare wrapText="bothSides"/>
            <wp:docPr id="7" name="Kuva 7" descr="Y:\Infektio\Inftor\PANDEMIA\COVID-19 Koronavirus\Kuvia\Suu-nenäsuoju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Infektio\Inftor\PANDEMIA\COVID-19 Koronavirus\Kuvia\Suu-nenäsuojus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530" t="-13994" r="-17530" b="-13994"/>
                    <a:stretch/>
                  </pic:blipFill>
                  <pic:spPr bwMode="auto">
                    <a:xfrm>
                      <a:off x="0" y="0"/>
                      <a:ext cx="1943735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19E262" w14:textId="77777777" w:rsidR="00AF3FFC" w:rsidRPr="002C21AE" w:rsidRDefault="00A33937" w:rsidP="00AF3FF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80010</wp:posOffset>
                </wp:positionV>
                <wp:extent cx="327660" cy="266700"/>
                <wp:effectExtent l="0" t="0" r="0" b="0"/>
                <wp:wrapNone/>
                <wp:docPr id="13" name="Tekstiruut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21B9C7" w14:textId="77777777" w:rsidR="00A33937" w:rsidRDefault="00A33937">
                            <w:r>
                              <w:t>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13" o:spid="_x0000_s1027" type="#_x0000_t202" style="position:absolute;margin-left:142.5pt;margin-top:6.3pt;width:25.8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" filled="f" stroked="f" strokeweight=".5pt">
                <v:textbox>
                  <w:txbxContent>
                    <w:p w:rsidR="00A33937" w:rsidRDefault="00A33937">
                      <w:r>
                        <w:t>a.</w:t>
                      </w:r>
                    </w:p>
                  </w:txbxContent>
                </v:textbox>
              </v:shape>
            </w:pict>
          </mc:Fallback>
        </mc:AlternateContent>
      </w:r>
    </w:p>
    <w:p w14:paraId="54E0C5DB" w14:textId="77777777" w:rsidR="00AF3FFC" w:rsidRPr="002C21AE" w:rsidRDefault="00A33937" w:rsidP="00AF3FF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FEB061" wp14:editId="10C1533B">
                <wp:simplePos x="0" y="0"/>
                <wp:positionH relativeFrom="column">
                  <wp:posOffset>5185410</wp:posOffset>
                </wp:positionH>
                <wp:positionV relativeFrom="paragraph">
                  <wp:posOffset>16510</wp:posOffset>
                </wp:positionV>
                <wp:extent cx="327660" cy="266700"/>
                <wp:effectExtent l="0" t="0" r="0" b="0"/>
                <wp:wrapNone/>
                <wp:docPr id="14" name="Tekstiruu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82776" w14:textId="77777777" w:rsidR="00A33937" w:rsidRDefault="00A33937" w:rsidP="00A33937">
                            <w:r>
                              <w:t>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EB061" id="Tekstiruutu 14" o:spid="_x0000_s1028" type="#_x0000_t202" style="position:absolute;margin-left:408.3pt;margin-top:1.3pt;width:25.8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" filled="f" stroked="f" strokeweight=".5pt">
                <v:textbox>
                  <w:txbxContent>
                    <w:p w:rsidR="00A33937" w:rsidRDefault="00A33937" w:rsidP="00A33937">
                      <w:r>
                        <w:t>b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F0E8F24" w14:textId="77777777" w:rsidR="00AF3FFC" w:rsidRPr="002C21AE" w:rsidRDefault="00AF3FFC" w:rsidP="00AF3FFC"/>
    <w:p w14:paraId="4C963789" w14:textId="77777777" w:rsidR="00AF3FFC" w:rsidRPr="002C21AE" w:rsidRDefault="00AF3FFC" w:rsidP="00AF3FFC"/>
    <w:p w14:paraId="39DD6C58" w14:textId="77777777" w:rsidR="00AF3FFC" w:rsidRPr="002C21AE" w:rsidRDefault="00AF3FFC" w:rsidP="00AF3FFC"/>
    <w:p w14:paraId="7E92432F" w14:textId="77777777" w:rsidR="00AF3FFC" w:rsidRPr="002C21AE" w:rsidRDefault="00AF3FFC" w:rsidP="00AF3FFC"/>
    <w:p w14:paraId="4C284C66" w14:textId="77777777" w:rsidR="00AF3FFC" w:rsidRPr="002C21AE" w:rsidRDefault="00AF3FFC" w:rsidP="00AF3FFC"/>
    <w:p w14:paraId="4107B54E" w14:textId="77777777" w:rsidR="00AF3FFC" w:rsidRPr="002C21AE" w:rsidRDefault="00AF3FFC" w:rsidP="00AF3FFC"/>
    <w:p w14:paraId="5FC3396A" w14:textId="77777777" w:rsidR="00AF3FFC" w:rsidRPr="002C21AE" w:rsidRDefault="00AF3FFC" w:rsidP="00AF3FFC"/>
    <w:p w14:paraId="5F7E8DAB" w14:textId="77777777" w:rsidR="00AF3FFC" w:rsidRPr="002C21AE" w:rsidRDefault="00AF3FFC" w:rsidP="00AF3FFC"/>
    <w:p w14:paraId="150DC41F" w14:textId="77777777" w:rsidR="00AF3FFC" w:rsidRPr="002C21AE" w:rsidRDefault="00AF3FFC" w:rsidP="00AF3FFC"/>
    <w:p w14:paraId="4C299B6C" w14:textId="77777777" w:rsidR="00AF3FFC" w:rsidRPr="002C21AE" w:rsidRDefault="00AF3FFC" w:rsidP="00AF3FFC"/>
    <w:p w14:paraId="733C66FB" w14:textId="77777777" w:rsidR="00AF3FFC" w:rsidRPr="002C21AE" w:rsidRDefault="009E08C6" w:rsidP="00AF3FF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553200" cy="708660"/>
                <wp:effectExtent l="0" t="0" r="0" b="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280444" w14:textId="77777777" w:rsidR="00CA54E7" w:rsidRPr="00B82519" w:rsidRDefault="00CA54E7" w:rsidP="009C0C6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57004">
                              <w:rPr>
                                <w:b/>
                                <w:sz w:val="20"/>
                                <w:szCs w:val="20"/>
                              </w:rPr>
                              <w:t>Desinfioi kädet.</w:t>
                            </w:r>
                            <w:r w:rsidRPr="00B82519">
                              <w:rPr>
                                <w:sz w:val="20"/>
                                <w:szCs w:val="20"/>
                              </w:rPr>
                              <w:t xml:space="preserve"> Katso kummin päin su</w:t>
                            </w:r>
                            <w:r w:rsidR="00A14024">
                              <w:rPr>
                                <w:sz w:val="20"/>
                                <w:szCs w:val="20"/>
                              </w:rPr>
                              <w:t>u-nenäsu</w:t>
                            </w:r>
                            <w:r w:rsidR="00D45895">
                              <w:rPr>
                                <w:sz w:val="20"/>
                                <w:szCs w:val="20"/>
                              </w:rPr>
                              <w:t>ojus tulee (metallituki ylhäällä</w:t>
                            </w:r>
                            <w:r w:rsidR="00A14024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B82519">
                              <w:rPr>
                                <w:sz w:val="20"/>
                                <w:szCs w:val="20"/>
                              </w:rPr>
                              <w:t xml:space="preserve">laskokset </w:t>
                            </w:r>
                            <w:r w:rsidR="009121D5">
                              <w:rPr>
                                <w:sz w:val="20"/>
                                <w:szCs w:val="20"/>
                              </w:rPr>
                              <w:t xml:space="preserve">ulkopuolella </w:t>
                            </w:r>
                            <w:r w:rsidRPr="00B82519">
                              <w:rPr>
                                <w:sz w:val="20"/>
                                <w:szCs w:val="20"/>
                              </w:rPr>
                              <w:t>alaspäin</w:t>
                            </w:r>
                            <w:r w:rsidR="00D45895">
                              <w:rPr>
                                <w:sz w:val="20"/>
                                <w:szCs w:val="20"/>
                              </w:rPr>
                              <w:t>, osassa malleista ulkopuoli merkitty</w:t>
                            </w:r>
                            <w:r w:rsidRPr="00B82519">
                              <w:rPr>
                                <w:sz w:val="20"/>
                                <w:szCs w:val="20"/>
                              </w:rPr>
                              <w:t>). Aseta suu-nenäsuojus suun ja nenän eteen (kuva a) m</w:t>
                            </w:r>
                            <w:r w:rsidR="00B34F62">
                              <w:rPr>
                                <w:sz w:val="20"/>
                                <w:szCs w:val="20"/>
                              </w:rPr>
                              <w:t>uotoillen sen yläreunan metalli</w:t>
                            </w:r>
                            <w:r w:rsidRPr="00B82519">
                              <w:rPr>
                                <w:sz w:val="20"/>
                                <w:szCs w:val="20"/>
                              </w:rPr>
                              <w:t>tuki nenän päälle (silmälaseja k</w:t>
                            </w:r>
                            <w:r w:rsidR="00AE57E9">
                              <w:rPr>
                                <w:sz w:val="20"/>
                                <w:szCs w:val="20"/>
                              </w:rPr>
                              <w:t xml:space="preserve">äyttävällä silmälasien kehysten </w:t>
                            </w:r>
                            <w:r w:rsidRPr="00B82519">
                              <w:rPr>
                                <w:sz w:val="20"/>
                                <w:szCs w:val="20"/>
                              </w:rPr>
                              <w:t xml:space="preserve">alle) (kuva b). </w:t>
                            </w:r>
                          </w:p>
                          <w:p w14:paraId="65388F66" w14:textId="77777777" w:rsidR="00CA54E7" w:rsidRPr="001600CC" w:rsidRDefault="00CA54E7" w:rsidP="009C0C6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600CC">
                              <w:rPr>
                                <w:sz w:val="20"/>
                                <w:szCs w:val="20"/>
                              </w:rPr>
                              <w:t>Jos käytössäsi on kuminauhamalli, ve</w:t>
                            </w:r>
                            <w:r w:rsidR="00D45895">
                              <w:rPr>
                                <w:sz w:val="20"/>
                                <w:szCs w:val="20"/>
                              </w:rPr>
                              <w:t xml:space="preserve">dä suu-nenäsuojuksen kuminauhalenkit </w:t>
                            </w:r>
                            <w:r w:rsidRPr="001600CC">
                              <w:rPr>
                                <w:sz w:val="20"/>
                                <w:szCs w:val="20"/>
                              </w:rPr>
                              <w:t xml:space="preserve">korvien taakse. </w:t>
                            </w:r>
                          </w:p>
                          <w:p w14:paraId="45E22F12" w14:textId="77777777" w:rsidR="00CA54E7" w:rsidRDefault="00CA54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9" o:spid="_x0000_s1029" type="#_x0000_t202" style="position:absolute;margin-left:0;margin-top:6.4pt;width:516pt;height:55.8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" fillcolor="white [3201]" stroked="f" strokeweight=".5pt">
                <v:textbox>
                  <w:txbxContent>
                    <w:p w:rsidR="00CA54E7" w:rsidRPr="00B82519" w:rsidRDefault="00CA54E7" w:rsidP="009C0C6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B57004">
                        <w:rPr>
                          <w:b/>
                          <w:sz w:val="20"/>
                          <w:szCs w:val="20"/>
                        </w:rPr>
                        <w:t>Desinfioi kädet.</w:t>
                      </w:r>
                      <w:r w:rsidRPr="00B82519">
                        <w:rPr>
                          <w:sz w:val="20"/>
                          <w:szCs w:val="20"/>
                        </w:rPr>
                        <w:t xml:space="preserve"> Katso kummin päin su</w:t>
                      </w:r>
                      <w:r w:rsidR="00A14024">
                        <w:rPr>
                          <w:sz w:val="20"/>
                          <w:szCs w:val="20"/>
                        </w:rPr>
                        <w:t>u-nenäsu</w:t>
                      </w:r>
                      <w:r w:rsidR="00D45895">
                        <w:rPr>
                          <w:sz w:val="20"/>
                          <w:szCs w:val="20"/>
                        </w:rPr>
                        <w:t>ojus tulee (metallituki ylhäällä</w:t>
                      </w:r>
                      <w:r w:rsidR="00A14024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B82519">
                        <w:rPr>
                          <w:sz w:val="20"/>
                          <w:szCs w:val="20"/>
                        </w:rPr>
                        <w:t xml:space="preserve">laskokset </w:t>
                      </w:r>
                      <w:r w:rsidR="009121D5">
                        <w:rPr>
                          <w:sz w:val="20"/>
                          <w:szCs w:val="20"/>
                        </w:rPr>
                        <w:t xml:space="preserve">ulkopuolella </w:t>
                      </w:r>
                      <w:bookmarkStart w:id="1" w:name="_GoBack"/>
                      <w:bookmarkEnd w:id="1"/>
                      <w:r w:rsidRPr="00B82519">
                        <w:rPr>
                          <w:sz w:val="20"/>
                          <w:szCs w:val="20"/>
                        </w:rPr>
                        <w:t>alaspäin</w:t>
                      </w:r>
                      <w:r w:rsidR="00D45895">
                        <w:rPr>
                          <w:sz w:val="20"/>
                          <w:szCs w:val="20"/>
                        </w:rPr>
                        <w:t>, osassa malleista ulkopuoli merkitty</w:t>
                      </w:r>
                      <w:r w:rsidRPr="00B82519">
                        <w:rPr>
                          <w:sz w:val="20"/>
                          <w:szCs w:val="20"/>
                        </w:rPr>
                        <w:t>). Aseta suu-nenäsuojus suun ja nenän eteen (kuva a) m</w:t>
                      </w:r>
                      <w:r w:rsidR="00B34F62">
                        <w:rPr>
                          <w:sz w:val="20"/>
                          <w:szCs w:val="20"/>
                        </w:rPr>
                        <w:t>uotoillen sen yläreunan metalli</w:t>
                      </w:r>
                      <w:r w:rsidRPr="00B82519">
                        <w:rPr>
                          <w:sz w:val="20"/>
                          <w:szCs w:val="20"/>
                        </w:rPr>
                        <w:t>tuki nenän päälle (silmälaseja k</w:t>
                      </w:r>
                      <w:r w:rsidR="00AE57E9">
                        <w:rPr>
                          <w:sz w:val="20"/>
                          <w:szCs w:val="20"/>
                        </w:rPr>
                        <w:t xml:space="preserve">äyttävällä silmälasien kehysten </w:t>
                      </w:r>
                      <w:r w:rsidRPr="00B82519">
                        <w:rPr>
                          <w:sz w:val="20"/>
                          <w:szCs w:val="20"/>
                        </w:rPr>
                        <w:t xml:space="preserve">alle) (kuva b). </w:t>
                      </w:r>
                    </w:p>
                    <w:p w:rsidR="00CA54E7" w:rsidRPr="001600CC" w:rsidRDefault="00CA54E7" w:rsidP="009C0C6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1600CC">
                        <w:rPr>
                          <w:sz w:val="20"/>
                          <w:szCs w:val="20"/>
                        </w:rPr>
                        <w:t>Jos käytössäsi on kuminauhamalli, ve</w:t>
                      </w:r>
                      <w:r w:rsidR="00D45895">
                        <w:rPr>
                          <w:sz w:val="20"/>
                          <w:szCs w:val="20"/>
                        </w:rPr>
                        <w:t xml:space="preserve">dä suu-nenäsuojuksen kuminauhalenkit </w:t>
                      </w:r>
                      <w:r w:rsidRPr="001600CC">
                        <w:rPr>
                          <w:sz w:val="20"/>
                          <w:szCs w:val="20"/>
                        </w:rPr>
                        <w:t xml:space="preserve">korvien taakse. </w:t>
                      </w:r>
                    </w:p>
                    <w:p w:rsidR="00CA54E7" w:rsidRDefault="00CA54E7"/>
                  </w:txbxContent>
                </v:textbox>
                <w10:wrap anchorx="margin"/>
              </v:shape>
            </w:pict>
          </mc:Fallback>
        </mc:AlternateContent>
      </w:r>
    </w:p>
    <w:p w14:paraId="1134986A" w14:textId="77777777" w:rsidR="00AF3FFC" w:rsidRPr="002C21AE" w:rsidRDefault="00AF3FFC" w:rsidP="00AF3FFC"/>
    <w:p w14:paraId="29C7C9F0" w14:textId="77777777" w:rsidR="00AF3FFC" w:rsidRPr="002C21AE" w:rsidRDefault="0027026B" w:rsidP="00AF3FFC">
      <w:r w:rsidRPr="002C21AE">
        <w:rPr>
          <w:noProof/>
          <w:lang w:eastAsia="fi-FI"/>
        </w:rPr>
        <w:drawing>
          <wp:anchor distT="0" distB="0" distL="114300" distR="114300" simplePos="0" relativeHeight="251660288" behindDoc="0" locked="0" layoutInCell="1" allowOverlap="1" wp14:anchorId="4F9CB98E" wp14:editId="4A8755AD">
            <wp:simplePos x="0" y="0"/>
            <wp:positionH relativeFrom="margin">
              <wp:posOffset>278130</wp:posOffset>
            </wp:positionH>
            <wp:positionV relativeFrom="paragraph">
              <wp:posOffset>73660</wp:posOffset>
            </wp:positionV>
            <wp:extent cx="2123440" cy="2375535"/>
            <wp:effectExtent l="0" t="0" r="0" b="0"/>
            <wp:wrapSquare wrapText="bothSides"/>
            <wp:docPr id="3" name="Kuva 3" descr="Y:\Infektio\Inftor\PANDEMIA\COVID-19 Koronavirus\Kuvia\Suu-nenäsuoju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Infektio\Inftor\PANDEMIA\COVID-19 Koronavirus\Kuvia\Suu-nenäsuojus 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480" t="-26996" r="-20056" b="-5181"/>
                    <a:stretch/>
                  </pic:blipFill>
                  <pic:spPr bwMode="auto">
                    <a:xfrm>
                      <a:off x="0" y="0"/>
                      <a:ext cx="2123440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AD533" w14:textId="77777777" w:rsidR="00AF3FFC" w:rsidRDefault="0027026B" w:rsidP="00AF3FFC">
      <w:r w:rsidRPr="00973CDC">
        <w:rPr>
          <w:noProof/>
          <w:lang w:eastAsia="fi-FI"/>
        </w:rPr>
        <w:drawing>
          <wp:anchor distT="0" distB="0" distL="114300" distR="114300" simplePos="0" relativeHeight="251662336" behindDoc="0" locked="0" layoutInCell="1" allowOverlap="1" wp14:anchorId="44EEA690" wp14:editId="1278BE8D">
            <wp:simplePos x="0" y="0"/>
            <wp:positionH relativeFrom="column">
              <wp:posOffset>3729990</wp:posOffset>
            </wp:positionH>
            <wp:positionV relativeFrom="paragraph">
              <wp:posOffset>87630</wp:posOffset>
            </wp:positionV>
            <wp:extent cx="2159635" cy="2303780"/>
            <wp:effectExtent l="0" t="0" r="0" b="0"/>
            <wp:wrapSquare wrapText="bothSides"/>
            <wp:docPr id="4" name="Kuva 4" descr="Y:\Infektio\Inftor\PANDEMIA\COVID-19 Koronavirus\Kuvia\Suu-nenäsuojus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Infektio\Inftor\PANDEMIA\COVID-19 Koronavirus\Kuvia\Suu-nenäsuojus 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987" t="-18208" r="-24987" b="-10017"/>
                    <a:stretch/>
                  </pic:blipFill>
                  <pic:spPr bwMode="auto">
                    <a:xfrm>
                      <a:off x="0" y="0"/>
                      <a:ext cx="2159635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1FDA2" w14:textId="77777777" w:rsidR="00CA54E7" w:rsidRDefault="00CA54E7" w:rsidP="00AF3FFC"/>
    <w:p w14:paraId="249C36A6" w14:textId="77777777" w:rsidR="00CA54E7" w:rsidRPr="002C21AE" w:rsidRDefault="00522B5B" w:rsidP="00AF3FF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8D138E" wp14:editId="41340CC5">
                <wp:simplePos x="0" y="0"/>
                <wp:positionH relativeFrom="column">
                  <wp:posOffset>5261610</wp:posOffset>
                </wp:positionH>
                <wp:positionV relativeFrom="paragraph">
                  <wp:posOffset>80645</wp:posOffset>
                </wp:positionV>
                <wp:extent cx="327660" cy="266700"/>
                <wp:effectExtent l="0" t="0" r="0" b="0"/>
                <wp:wrapNone/>
                <wp:docPr id="16" name="Tekstiruut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1179B" w14:textId="77777777" w:rsidR="00A33937" w:rsidRDefault="00A33937" w:rsidP="00A33937">
                            <w:r>
                              <w:t>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D138E" id="Tekstiruutu 16" o:spid="_x0000_s1030" type="#_x0000_t202" style="position:absolute;margin-left:414.3pt;margin-top:6.35pt;width:25.8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" filled="f" stroked="f" strokeweight=".5pt">
                <v:textbox>
                  <w:txbxContent>
                    <w:p w:rsidR="00A33937" w:rsidRDefault="00A33937" w:rsidP="00A33937">
                      <w:r>
                        <w:t>d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33937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8D138E" wp14:editId="41340CC5">
                <wp:simplePos x="0" y="0"/>
                <wp:positionH relativeFrom="column">
                  <wp:posOffset>1824990</wp:posOffset>
                </wp:positionH>
                <wp:positionV relativeFrom="paragraph">
                  <wp:posOffset>42545</wp:posOffset>
                </wp:positionV>
                <wp:extent cx="327660" cy="266700"/>
                <wp:effectExtent l="0" t="0" r="0" b="0"/>
                <wp:wrapNone/>
                <wp:docPr id="15" name="Tekstiruut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33D400" w14:textId="77777777" w:rsidR="00A33937" w:rsidRDefault="00A33937" w:rsidP="00A33937">
                            <w:r>
                              <w:t>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D138E" id="Tekstiruutu 15" o:spid="_x0000_s1031" type="#_x0000_t202" style="position:absolute;margin-left:143.7pt;margin-top:3.35pt;width:25.8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" filled="f" stroked="f" strokeweight=".5pt">
                <v:textbox>
                  <w:txbxContent>
                    <w:p w:rsidR="00A33937" w:rsidRDefault="00A33937" w:rsidP="00A33937">
                      <w:r>
                        <w:t>c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E58F226" w14:textId="77777777" w:rsidR="00AF3FFC" w:rsidRPr="002C21AE" w:rsidRDefault="00AF3FFC" w:rsidP="00AF3FFC"/>
    <w:p w14:paraId="554E4FBB" w14:textId="77777777" w:rsidR="00AF3FFC" w:rsidRDefault="00AF3FFC" w:rsidP="00AF3FFC"/>
    <w:p w14:paraId="38558E0E" w14:textId="77777777" w:rsidR="00AF3FFC" w:rsidRPr="002C21AE" w:rsidRDefault="00AF3FFC" w:rsidP="00AF3FFC"/>
    <w:p w14:paraId="45376FC0" w14:textId="77777777" w:rsidR="00AF3FFC" w:rsidRDefault="00AF3FFC" w:rsidP="00AF3FFC"/>
    <w:p w14:paraId="7AC6E938" w14:textId="77777777" w:rsidR="00AF3FFC" w:rsidRDefault="00AF3FFC" w:rsidP="00AF3FFC">
      <w:pPr>
        <w:ind w:left="3119"/>
      </w:pPr>
    </w:p>
    <w:p w14:paraId="3BEE0CB2" w14:textId="77777777" w:rsidR="001600CC" w:rsidRDefault="001600CC" w:rsidP="00AF3FFC">
      <w:pPr>
        <w:ind w:left="3119"/>
      </w:pPr>
    </w:p>
    <w:p w14:paraId="3669CC2D" w14:textId="77777777" w:rsidR="001600CC" w:rsidRDefault="001600CC" w:rsidP="00BD306A">
      <w:pPr>
        <w:ind w:left="142"/>
      </w:pPr>
    </w:p>
    <w:p w14:paraId="13CAA714" w14:textId="77777777" w:rsidR="001600CC" w:rsidRDefault="001600CC" w:rsidP="00AF3FFC">
      <w:pPr>
        <w:ind w:left="3119"/>
      </w:pPr>
    </w:p>
    <w:p w14:paraId="60785DBD" w14:textId="77777777" w:rsidR="001600CC" w:rsidRDefault="001600CC" w:rsidP="00AF3FFC">
      <w:pPr>
        <w:ind w:left="3119"/>
      </w:pPr>
    </w:p>
    <w:p w14:paraId="04B113B3" w14:textId="77777777" w:rsidR="001600CC" w:rsidRDefault="001600CC" w:rsidP="00AF3FFC">
      <w:pPr>
        <w:ind w:left="3119"/>
      </w:pPr>
    </w:p>
    <w:p w14:paraId="184D6D0E" w14:textId="77777777" w:rsidR="001600CC" w:rsidRDefault="001600CC" w:rsidP="00213A87"/>
    <w:p w14:paraId="6D5D804F" w14:textId="77777777" w:rsidR="001600CC" w:rsidRDefault="009A7B1A" w:rsidP="00213A87">
      <w:r w:rsidRPr="00973CDC">
        <w:rPr>
          <w:noProof/>
          <w:lang w:eastAsia="fi-FI"/>
        </w:rPr>
        <w:drawing>
          <wp:anchor distT="0" distB="0" distL="114300" distR="114300" simplePos="0" relativeHeight="251661312" behindDoc="0" locked="0" layoutInCell="1" allowOverlap="1" wp14:anchorId="3D32F1B4" wp14:editId="666F4EFE">
            <wp:simplePos x="0" y="0"/>
            <wp:positionH relativeFrom="margin">
              <wp:posOffset>333375</wp:posOffset>
            </wp:positionH>
            <wp:positionV relativeFrom="paragraph">
              <wp:posOffset>3175</wp:posOffset>
            </wp:positionV>
            <wp:extent cx="2159635" cy="3059430"/>
            <wp:effectExtent l="0" t="0" r="0" b="0"/>
            <wp:wrapSquare wrapText="bothSides"/>
            <wp:docPr id="5" name="Kuva 5" descr="Y:\Infektio\Inftor\PANDEMIA\COVID-19 Koronavirus\Kuvia\Suu-nenäsuojus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:\Infektio\Inftor\PANDEMIA\COVID-19 Koronavirus\Kuvia\Suu-nenäsuojus 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987" t="-34985" r="-24987" b="-34985"/>
                    <a:stretch/>
                  </pic:blipFill>
                  <pic:spPr bwMode="auto">
                    <a:xfrm>
                      <a:off x="0" y="0"/>
                      <a:ext cx="2159635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39E4">
        <w:rPr>
          <w:noProof/>
          <w:lang w:eastAsia="fi-FI"/>
        </w:rPr>
        <w:drawing>
          <wp:anchor distT="0" distB="0" distL="114300" distR="114300" simplePos="0" relativeHeight="251664384" behindDoc="0" locked="0" layoutInCell="1" allowOverlap="1" wp14:anchorId="573666D9" wp14:editId="5D148758">
            <wp:simplePos x="0" y="0"/>
            <wp:positionH relativeFrom="column">
              <wp:posOffset>3655060</wp:posOffset>
            </wp:positionH>
            <wp:positionV relativeFrom="paragraph">
              <wp:posOffset>6350</wp:posOffset>
            </wp:positionV>
            <wp:extent cx="2339975" cy="2987675"/>
            <wp:effectExtent l="0" t="0" r="0" b="0"/>
            <wp:wrapSquare wrapText="bothSides"/>
            <wp:docPr id="6" name="Kuva 6" descr="Y:\Infektio\Inftor\PANDEMIA\COVID-19 Koronavirus\Kuvia\Suu-nenäsuojus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:\Infektio\Inftor\PANDEMIA\COVID-19 Koronavirus\Kuvia\Suu-nenäsuojus 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344" t="-32990" r="-31344" b="-32990"/>
                    <a:stretch/>
                  </pic:blipFill>
                  <pic:spPr bwMode="auto">
                    <a:xfrm>
                      <a:off x="0" y="0"/>
                      <a:ext cx="2339975" cy="298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802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-20375</wp:posOffset>
                </wp:positionH>
                <wp:positionV relativeFrom="paragraph">
                  <wp:posOffset>15516</wp:posOffset>
                </wp:positionV>
                <wp:extent cx="6553200" cy="803082"/>
                <wp:effectExtent l="0" t="0" r="0" b="0"/>
                <wp:wrapNone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8030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776FAB" w14:textId="77777777" w:rsidR="00A069F7" w:rsidRDefault="0027026B" w:rsidP="009C0C6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069F7">
                              <w:rPr>
                                <w:sz w:val="20"/>
                                <w:szCs w:val="20"/>
                              </w:rPr>
                              <w:t>Jos käytössäsi on nauhamalli</w:t>
                            </w:r>
                            <w:r w:rsidR="00C1399F">
                              <w:rPr>
                                <w:sz w:val="20"/>
                                <w:szCs w:val="20"/>
                              </w:rPr>
                              <w:t>: solmi ylemmät nauhat takaraivolle</w:t>
                            </w:r>
                            <w:r w:rsidRPr="00A069F7">
                              <w:rPr>
                                <w:sz w:val="20"/>
                                <w:szCs w:val="20"/>
                              </w:rPr>
                              <w:t xml:space="preserve"> ja alemmat nauhat niskan taakse (kuva c). </w:t>
                            </w:r>
                          </w:p>
                          <w:p w14:paraId="2403E9E2" w14:textId="77777777" w:rsidR="0027026B" w:rsidRPr="00A069F7" w:rsidRDefault="0027026B" w:rsidP="009C0C6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069F7">
                              <w:rPr>
                                <w:sz w:val="20"/>
                                <w:szCs w:val="20"/>
                              </w:rPr>
                              <w:t>Tarkista, että suu-nenäsuoja laskeutuu leuan alle (kuva d).</w:t>
                            </w:r>
                          </w:p>
                          <w:p w14:paraId="45305932" w14:textId="77777777" w:rsidR="0027026B" w:rsidRPr="00A069F7" w:rsidRDefault="0027026B" w:rsidP="009C0C6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069F7">
                              <w:rPr>
                                <w:sz w:val="20"/>
                                <w:szCs w:val="20"/>
                              </w:rPr>
                              <w:t>Voit vi</w:t>
                            </w:r>
                            <w:r w:rsidR="00460A41">
                              <w:rPr>
                                <w:sz w:val="20"/>
                                <w:szCs w:val="20"/>
                              </w:rPr>
                              <w:t>elä muotoilla yläreunan metalli</w:t>
                            </w:r>
                            <w:r w:rsidRPr="00A069F7">
                              <w:rPr>
                                <w:sz w:val="20"/>
                                <w:szCs w:val="20"/>
                              </w:rPr>
                              <w:t>tukea nenänvarteen sopivaksi</w:t>
                            </w:r>
                            <w:r w:rsidR="003B3DC1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3B3DC1" w:rsidRPr="003B3DC1">
                              <w:rPr>
                                <w:b/>
                                <w:sz w:val="20"/>
                                <w:szCs w:val="20"/>
                              </w:rPr>
                              <w:t>Desinfoi kädet</w:t>
                            </w:r>
                            <w:r w:rsidR="003B3DC1">
                              <w:rPr>
                                <w:sz w:val="20"/>
                                <w:szCs w:val="20"/>
                              </w:rPr>
                              <w:t>. K</w:t>
                            </w:r>
                            <w:r w:rsidRPr="00A069F7">
                              <w:rPr>
                                <w:sz w:val="20"/>
                                <w:szCs w:val="20"/>
                              </w:rPr>
                              <w:t>äytö</w:t>
                            </w:r>
                            <w:r w:rsidR="003B3DC1">
                              <w:rPr>
                                <w:sz w:val="20"/>
                                <w:szCs w:val="20"/>
                              </w:rPr>
                              <w:t>n aikana sitä ei saa kosketella</w:t>
                            </w:r>
                            <w:r w:rsidRPr="00A069F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10" o:spid="_x0000_s1032" type="#_x0000_t202" style="position:absolute;margin-left:-1.6pt;margin-top:1.2pt;width:516pt;height:6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" fillcolor="white [3201]" stroked="f" strokeweight=".5pt">
                <v:textbox>
                  <w:txbxContent>
                    <w:p w:rsidR="00A069F7" w:rsidRDefault="0027026B" w:rsidP="009C0C6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069F7">
                        <w:rPr>
                          <w:sz w:val="20"/>
                          <w:szCs w:val="20"/>
                        </w:rPr>
                        <w:t>Jos käytössäsi on nauhamalli</w:t>
                      </w:r>
                      <w:r w:rsidR="00C1399F">
                        <w:rPr>
                          <w:sz w:val="20"/>
                          <w:szCs w:val="20"/>
                        </w:rPr>
                        <w:t>: solmi ylemmät nauhat takaraivolle</w:t>
                      </w:r>
                      <w:r w:rsidRPr="00A069F7">
                        <w:rPr>
                          <w:sz w:val="20"/>
                          <w:szCs w:val="20"/>
                        </w:rPr>
                        <w:t xml:space="preserve"> ja alemmat nauhat niskan taakse (kuva c). </w:t>
                      </w:r>
                    </w:p>
                    <w:p w:rsidR="0027026B" w:rsidRPr="00A069F7" w:rsidRDefault="0027026B" w:rsidP="009C0C6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069F7">
                        <w:rPr>
                          <w:sz w:val="20"/>
                          <w:szCs w:val="20"/>
                        </w:rPr>
                        <w:t>Tarkista, että suu-nenäsuoja laskeutuu leuan alle (kuva d).</w:t>
                      </w:r>
                    </w:p>
                    <w:p w:rsidR="0027026B" w:rsidRPr="00A069F7" w:rsidRDefault="0027026B" w:rsidP="009C0C6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069F7">
                        <w:rPr>
                          <w:sz w:val="20"/>
                          <w:szCs w:val="20"/>
                        </w:rPr>
                        <w:t>Voit vi</w:t>
                      </w:r>
                      <w:r w:rsidR="00460A41">
                        <w:rPr>
                          <w:sz w:val="20"/>
                          <w:szCs w:val="20"/>
                        </w:rPr>
                        <w:t>elä muotoilla yläreunan metalli</w:t>
                      </w:r>
                      <w:r w:rsidRPr="00A069F7">
                        <w:rPr>
                          <w:sz w:val="20"/>
                          <w:szCs w:val="20"/>
                        </w:rPr>
                        <w:t>tukea nenänvarteen sopivaksi</w:t>
                      </w:r>
                      <w:r w:rsidR="003B3DC1">
                        <w:rPr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="003B3DC1" w:rsidRPr="003B3DC1">
                        <w:rPr>
                          <w:b/>
                          <w:sz w:val="20"/>
                          <w:szCs w:val="20"/>
                        </w:rPr>
                        <w:t>Desinfoi</w:t>
                      </w:r>
                      <w:proofErr w:type="spellEnd"/>
                      <w:r w:rsidR="003B3DC1" w:rsidRPr="003B3DC1">
                        <w:rPr>
                          <w:b/>
                          <w:sz w:val="20"/>
                          <w:szCs w:val="20"/>
                        </w:rPr>
                        <w:t xml:space="preserve"> kädet</w:t>
                      </w:r>
                      <w:r w:rsidR="003B3DC1">
                        <w:rPr>
                          <w:sz w:val="20"/>
                          <w:szCs w:val="20"/>
                        </w:rPr>
                        <w:t>. K</w:t>
                      </w:r>
                      <w:r w:rsidRPr="00A069F7">
                        <w:rPr>
                          <w:sz w:val="20"/>
                          <w:szCs w:val="20"/>
                        </w:rPr>
                        <w:t>äytö</w:t>
                      </w:r>
                      <w:r w:rsidR="003B3DC1">
                        <w:rPr>
                          <w:sz w:val="20"/>
                          <w:szCs w:val="20"/>
                        </w:rPr>
                        <w:t>n aikana sitä ei saa kosketella</w:t>
                      </w:r>
                      <w:r w:rsidRPr="00A069F7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DAA1B0" w14:textId="77777777" w:rsidR="00213A87" w:rsidRDefault="00213A87" w:rsidP="00213A87"/>
    <w:p w14:paraId="6079C490" w14:textId="77777777" w:rsidR="00213A87" w:rsidRDefault="00213A87" w:rsidP="00AF3FFC">
      <w:pPr>
        <w:spacing w:after="200" w:line="276" w:lineRule="auto"/>
      </w:pPr>
    </w:p>
    <w:p w14:paraId="3A76AA3F" w14:textId="77777777" w:rsidR="00AF3FFC" w:rsidRPr="002C21AE" w:rsidRDefault="00AF3FFC" w:rsidP="00AF3FFC">
      <w:pPr>
        <w:spacing w:after="200" w:line="276" w:lineRule="auto"/>
      </w:pPr>
    </w:p>
    <w:p w14:paraId="756DF5DF" w14:textId="77777777" w:rsidR="009B0394" w:rsidRPr="00AF3FFC" w:rsidRDefault="00BD306A" w:rsidP="00AF3FF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1724025</wp:posOffset>
                </wp:positionV>
                <wp:extent cx="6469380" cy="733425"/>
                <wp:effectExtent l="0" t="0" r="7620" b="9525"/>
                <wp:wrapNone/>
                <wp:docPr id="11" name="Tekstiruu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38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AA1D42" w14:textId="77777777" w:rsidR="0027026B" w:rsidRDefault="009A7B1A" w:rsidP="009C0C6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="0027026B" w:rsidRPr="00A069F7">
                              <w:rPr>
                                <w:sz w:val="20"/>
                                <w:szCs w:val="20"/>
                              </w:rPr>
                              <w:t>auhamalli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 riisuminen</w:t>
                            </w:r>
                            <w:r w:rsidR="0027026B" w:rsidRPr="00A069F7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3B3DC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B3DC1" w:rsidRPr="003B3DC1">
                              <w:rPr>
                                <w:b/>
                                <w:sz w:val="20"/>
                                <w:szCs w:val="20"/>
                              </w:rPr>
                              <w:t>Desinfioi kädet</w:t>
                            </w:r>
                            <w:r w:rsidR="003B3DC1">
                              <w:rPr>
                                <w:sz w:val="20"/>
                                <w:szCs w:val="20"/>
                              </w:rPr>
                              <w:t>. K</w:t>
                            </w:r>
                            <w:r w:rsidR="0027026B" w:rsidRPr="00A069F7">
                              <w:rPr>
                                <w:sz w:val="20"/>
                                <w:szCs w:val="20"/>
                              </w:rPr>
                              <w:t xml:space="preserve">atkaise </w:t>
                            </w:r>
                            <w:r w:rsidR="00B57004">
                              <w:rPr>
                                <w:sz w:val="20"/>
                                <w:szCs w:val="20"/>
                              </w:rPr>
                              <w:t xml:space="preserve">tai aukaise </w:t>
                            </w:r>
                            <w:r w:rsidR="0027026B" w:rsidRPr="00A069F7">
                              <w:rPr>
                                <w:sz w:val="20"/>
                                <w:szCs w:val="20"/>
                              </w:rPr>
                              <w:t>käsillä ensin alanauha, sitten ylänauha (kuva e).</w:t>
                            </w:r>
                          </w:p>
                          <w:p w14:paraId="33315AE6" w14:textId="77777777" w:rsidR="007C05A8" w:rsidRPr="00A069F7" w:rsidRDefault="007C05A8" w:rsidP="009C0C6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C05A8">
                              <w:rPr>
                                <w:sz w:val="20"/>
                                <w:szCs w:val="20"/>
                              </w:rPr>
                              <w:t>Kuminauhamalli</w:t>
                            </w:r>
                            <w:r w:rsidR="009A7B1A">
                              <w:rPr>
                                <w:sz w:val="20"/>
                                <w:szCs w:val="20"/>
                              </w:rPr>
                              <w:t>n riisuminen</w:t>
                            </w:r>
                            <w:r w:rsidRPr="007C05A8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EB5608" w:rsidRPr="003B3DC1">
                              <w:rPr>
                                <w:b/>
                                <w:sz w:val="20"/>
                                <w:szCs w:val="20"/>
                              </w:rPr>
                              <w:t>Desinfioi kädet</w:t>
                            </w:r>
                            <w:r w:rsidR="00EB5608">
                              <w:rPr>
                                <w:sz w:val="20"/>
                                <w:szCs w:val="20"/>
                              </w:rPr>
                              <w:t>. V</w:t>
                            </w:r>
                            <w:r w:rsidRPr="007C05A8">
                              <w:rPr>
                                <w:sz w:val="20"/>
                                <w:szCs w:val="20"/>
                              </w:rPr>
                              <w:t>edä kuminauhat pois korvien takaa.</w:t>
                            </w:r>
                          </w:p>
                          <w:p w14:paraId="0778EEF1" w14:textId="77777777" w:rsidR="0027026B" w:rsidRPr="00A069F7" w:rsidRDefault="0027026B" w:rsidP="009C0C6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069F7">
                              <w:rPr>
                                <w:sz w:val="20"/>
                                <w:szCs w:val="20"/>
                              </w:rPr>
                              <w:t xml:space="preserve">Poista suojus koskematta sen ulkopintaan (kuva f) ja laita suojus suoraan roskakoriin. </w:t>
                            </w:r>
                            <w:r w:rsidRPr="00B57004">
                              <w:rPr>
                                <w:b/>
                                <w:sz w:val="20"/>
                                <w:szCs w:val="20"/>
                              </w:rPr>
                              <w:t>Desinfioi kädet</w:t>
                            </w:r>
                            <w:r w:rsidRPr="00A069F7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45734EAB" w14:textId="77777777" w:rsidR="0027026B" w:rsidRDefault="002702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11" o:spid="_x0000_s1033" type="#_x0000_t202" style="position:absolute;margin-left:4.5pt;margin-top:135.75pt;width:509.4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" fillcolor="white [3201]" stroked="f" strokeweight=".5pt">
                <v:textbox>
                  <w:txbxContent>
                    <w:p w:rsidR="0027026B" w:rsidRDefault="009A7B1A" w:rsidP="009C0C6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</w:t>
                      </w:r>
                      <w:r w:rsidR="0027026B" w:rsidRPr="00A069F7">
                        <w:rPr>
                          <w:sz w:val="20"/>
                          <w:szCs w:val="20"/>
                        </w:rPr>
                        <w:t>auhamalli</w:t>
                      </w:r>
                      <w:r>
                        <w:rPr>
                          <w:sz w:val="20"/>
                          <w:szCs w:val="20"/>
                        </w:rPr>
                        <w:t>n riisuminen</w:t>
                      </w:r>
                      <w:r w:rsidR="0027026B" w:rsidRPr="00A069F7">
                        <w:rPr>
                          <w:sz w:val="20"/>
                          <w:szCs w:val="20"/>
                        </w:rPr>
                        <w:t>:</w:t>
                      </w:r>
                      <w:r w:rsidR="003B3DC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B3DC1" w:rsidRPr="003B3DC1">
                        <w:rPr>
                          <w:b/>
                          <w:sz w:val="20"/>
                          <w:szCs w:val="20"/>
                        </w:rPr>
                        <w:t>Desinfioi kädet</w:t>
                      </w:r>
                      <w:r w:rsidR="003B3DC1">
                        <w:rPr>
                          <w:sz w:val="20"/>
                          <w:szCs w:val="20"/>
                        </w:rPr>
                        <w:t>. K</w:t>
                      </w:r>
                      <w:r w:rsidR="0027026B" w:rsidRPr="00A069F7">
                        <w:rPr>
                          <w:sz w:val="20"/>
                          <w:szCs w:val="20"/>
                        </w:rPr>
                        <w:t xml:space="preserve">atkaise </w:t>
                      </w:r>
                      <w:r w:rsidR="00B57004">
                        <w:rPr>
                          <w:sz w:val="20"/>
                          <w:szCs w:val="20"/>
                        </w:rPr>
                        <w:t xml:space="preserve">tai aukaise </w:t>
                      </w:r>
                      <w:r w:rsidR="0027026B" w:rsidRPr="00A069F7">
                        <w:rPr>
                          <w:sz w:val="20"/>
                          <w:szCs w:val="20"/>
                        </w:rPr>
                        <w:t>käsillä ensin alanauha, sitten ylänauha (kuva e).</w:t>
                      </w:r>
                    </w:p>
                    <w:p w:rsidR="007C05A8" w:rsidRPr="00A069F7" w:rsidRDefault="007C05A8" w:rsidP="009C0C6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7C05A8">
                        <w:rPr>
                          <w:sz w:val="20"/>
                          <w:szCs w:val="20"/>
                        </w:rPr>
                        <w:t>Kuminauhamalli</w:t>
                      </w:r>
                      <w:r w:rsidR="009A7B1A">
                        <w:rPr>
                          <w:sz w:val="20"/>
                          <w:szCs w:val="20"/>
                        </w:rPr>
                        <w:t>n riisuminen</w:t>
                      </w:r>
                      <w:r w:rsidRPr="007C05A8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EB5608" w:rsidRPr="003B3DC1">
                        <w:rPr>
                          <w:b/>
                          <w:sz w:val="20"/>
                          <w:szCs w:val="20"/>
                        </w:rPr>
                        <w:t>Desinfioi kädet</w:t>
                      </w:r>
                      <w:r w:rsidR="00EB5608">
                        <w:rPr>
                          <w:sz w:val="20"/>
                          <w:szCs w:val="20"/>
                        </w:rPr>
                        <w:t>. V</w:t>
                      </w:r>
                      <w:r w:rsidRPr="007C05A8">
                        <w:rPr>
                          <w:sz w:val="20"/>
                          <w:szCs w:val="20"/>
                        </w:rPr>
                        <w:t>edä kuminauhat pois korvien takaa.</w:t>
                      </w:r>
                    </w:p>
                    <w:p w:rsidR="0027026B" w:rsidRPr="00A069F7" w:rsidRDefault="0027026B" w:rsidP="009C0C6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069F7">
                        <w:rPr>
                          <w:sz w:val="20"/>
                          <w:szCs w:val="20"/>
                        </w:rPr>
                        <w:t xml:space="preserve">Poista suojus koskematta sen ulkopintaan (kuva f) ja laita suojus suoraan roskakoriin. </w:t>
                      </w:r>
                      <w:r w:rsidRPr="00B57004">
                        <w:rPr>
                          <w:b/>
                          <w:sz w:val="20"/>
                          <w:szCs w:val="20"/>
                        </w:rPr>
                        <w:t>Desinfioi kädet</w:t>
                      </w:r>
                      <w:r w:rsidRPr="00A069F7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:rsidR="0027026B" w:rsidRDefault="0027026B"/>
                  </w:txbxContent>
                </v:textbox>
                <w10:wrap anchorx="margin"/>
              </v:shape>
            </w:pict>
          </mc:Fallback>
        </mc:AlternateContent>
      </w:r>
      <w:r w:rsidR="00A33937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8D138E" wp14:editId="41340CC5">
                <wp:simplePos x="0" y="0"/>
                <wp:positionH relativeFrom="column">
                  <wp:posOffset>5307330</wp:posOffset>
                </wp:positionH>
                <wp:positionV relativeFrom="paragraph">
                  <wp:posOffset>9525</wp:posOffset>
                </wp:positionV>
                <wp:extent cx="327660" cy="266700"/>
                <wp:effectExtent l="0" t="0" r="0" b="0"/>
                <wp:wrapNone/>
                <wp:docPr id="18" name="Tekstiruut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80B7E" w14:textId="77777777" w:rsidR="00A33937" w:rsidRDefault="00A33937" w:rsidP="00A33937">
                            <w:r>
                              <w:t>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D138E" id="Tekstiruutu 18" o:spid="_x0000_s1034" type="#_x0000_t202" style="position:absolute;margin-left:417.9pt;margin-top:.75pt;width:25.8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" filled="f" stroked="f" strokeweight=".5pt">
                <v:textbox>
                  <w:txbxContent>
                    <w:p w:rsidR="00A33937" w:rsidRDefault="00A33937" w:rsidP="00A33937">
                      <w:r>
                        <w:t>f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33937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8D138E" wp14:editId="41340CC5">
                <wp:simplePos x="0" y="0"/>
                <wp:positionH relativeFrom="column">
                  <wp:posOffset>1863090</wp:posOffset>
                </wp:positionH>
                <wp:positionV relativeFrom="paragraph">
                  <wp:posOffset>17145</wp:posOffset>
                </wp:positionV>
                <wp:extent cx="327660" cy="266700"/>
                <wp:effectExtent l="0" t="0" r="0" b="0"/>
                <wp:wrapNone/>
                <wp:docPr id="17" name="Tekstiruut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0447A1" w14:textId="77777777" w:rsidR="00A33937" w:rsidRDefault="00A33937" w:rsidP="00A33937">
                            <w:r>
                              <w:t>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D138E" id="Tekstiruutu 17" o:spid="_x0000_s1035" type="#_x0000_t202" style="position:absolute;margin-left:146.7pt;margin-top:1.35pt;width:25.8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" filled="f" stroked="f" strokeweight=".5pt">
                <v:textbox>
                  <w:txbxContent>
                    <w:p w:rsidR="00A33937" w:rsidRDefault="00A33937" w:rsidP="00A33937">
                      <w:r>
                        <w:t>e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0394" w:rsidRPr="00AF3FFC" w:rsidSect="007A3649">
      <w:headerReference w:type="default" r:id="rId19"/>
      <w:footerReference w:type="default" r:id="rId20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70B7A" w14:textId="77777777" w:rsidR="00AF3FFC" w:rsidRDefault="00AF3FFC">
      <w:r>
        <w:separator/>
      </w:r>
    </w:p>
  </w:endnote>
  <w:endnote w:type="continuationSeparator" w:id="0">
    <w:p w14:paraId="433FE8AA" w14:textId="77777777" w:rsidR="00AF3FFC" w:rsidRDefault="00AF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4D59F" w14:textId="77777777" w:rsidR="00ED0926" w:rsidRPr="00916ADE" w:rsidRDefault="00AF3FFC" w:rsidP="00963CC8">
    <w:pPr>
      <w:tabs>
        <w:tab w:val="left" w:pos="4536"/>
        <w:tab w:val="left" w:pos="4678"/>
        <w:tab w:val="right" w:pos="9356"/>
      </w:tabs>
      <w:rPr>
        <w:sz w:val="16"/>
      </w:rPr>
    </w:pPr>
    <w:bookmarkStart w:id="15" w:name="Laatija"/>
    <w:r>
      <w:rPr>
        <w:sz w:val="16"/>
      </w:rPr>
      <w:t>Laatija:Infektioiden torjuntatiimi</w:t>
    </w:r>
    <w:r w:rsidR="00ED0926">
      <w:rPr>
        <w:sz w:val="16"/>
      </w:rPr>
      <w:tab/>
    </w:r>
    <w:bookmarkEnd w:id="15"/>
    <w:r w:rsidR="00963CC8">
      <w:rPr>
        <w:sz w:val="16"/>
      </w:rPr>
      <w:tab/>
    </w:r>
    <w:bookmarkStart w:id="16" w:name="Hyväksyjä"/>
    <w:r>
      <w:rPr>
        <w:sz w:val="16"/>
      </w:rPr>
      <w:t>Hyväksyjä:Teija Puhto</w:t>
    </w:r>
    <w:r w:rsidR="00963CC8">
      <w:rPr>
        <w:sz w:val="16"/>
      </w:rPr>
      <w:tab/>
    </w:r>
    <w:bookmarkEnd w:id="16"/>
  </w:p>
  <w:p w14:paraId="69D4277A" w14:textId="77777777" w:rsidR="00ED0926" w:rsidRPr="00AB1B65" w:rsidRDefault="00ED0926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AB1B65">
      <w:rPr>
        <w:noProof/>
        <w:sz w:val="10"/>
        <w:lang w:eastAsia="fi-FI"/>
      </w:rPr>
      <w:drawing>
        <wp:anchor distT="0" distB="0" distL="114300" distR="114300" simplePos="0" relativeHeight="251661312" behindDoc="0" locked="0" layoutInCell="1" allowOverlap="1" wp14:anchorId="524C92E4" wp14:editId="5EAC0394">
          <wp:simplePos x="0" y="0"/>
          <wp:positionH relativeFrom="column">
            <wp:posOffset>6092190</wp:posOffset>
          </wp:positionH>
          <wp:positionV relativeFrom="paragraph">
            <wp:posOffset>-81280</wp:posOffset>
          </wp:positionV>
          <wp:extent cx="417195" cy="579120"/>
          <wp:effectExtent l="0" t="0" r="1905" b="0"/>
          <wp:wrapSquare wrapText="bothSides"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HP logo reunallin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</w:p>
  <w:p w14:paraId="0AFB50C2" w14:textId="77777777" w:rsidR="00ED0926" w:rsidRPr="00AF3FFC" w:rsidRDefault="00AF3FFC" w:rsidP="00A05626">
    <w:pPr>
      <w:tabs>
        <w:tab w:val="left" w:pos="3119"/>
        <w:tab w:val="left" w:pos="3544"/>
        <w:tab w:val="right" w:pos="9356"/>
      </w:tabs>
      <w:rPr>
        <w:sz w:val="16"/>
        <w:szCs w:val="16"/>
        <w:lang w:val="en-US"/>
      </w:rPr>
    </w:pPr>
    <w:r w:rsidRPr="00AF3FFC">
      <w:rPr>
        <w:sz w:val="16"/>
        <w:szCs w:val="16"/>
        <w:lang w:val="en-US"/>
      </w:rPr>
      <w:t>PL 10, 90029 OYS</w:t>
    </w:r>
    <w:r w:rsidR="00ED0926" w:rsidRPr="00AF3FFC">
      <w:rPr>
        <w:sz w:val="16"/>
        <w:szCs w:val="16"/>
        <w:lang w:val="en-US"/>
      </w:rPr>
      <w:tab/>
    </w:r>
    <w:bookmarkStart w:id="17" w:name="PuhNro"/>
    <w:r w:rsidR="00ED0926" w:rsidRPr="00AF3FFC">
      <w:rPr>
        <w:sz w:val="16"/>
        <w:szCs w:val="16"/>
        <w:lang w:val="en-US"/>
      </w:rPr>
      <w:t xml:space="preserve">Puh. 08 </w:t>
    </w:r>
    <w:r w:rsidRPr="00AF3FFC">
      <w:rPr>
        <w:sz w:val="16"/>
        <w:szCs w:val="16"/>
        <w:lang w:val="en-US"/>
      </w:rPr>
      <w:t>315 2011 (vaihde)</w:t>
    </w:r>
    <w:r w:rsidR="00ED0926" w:rsidRPr="00AF3FFC">
      <w:rPr>
        <w:sz w:val="16"/>
        <w:szCs w:val="16"/>
        <w:lang w:val="en-US"/>
      </w:rPr>
      <w:tab/>
    </w:r>
    <w:bookmarkStart w:id="18" w:name="Tekijä"/>
    <w:bookmarkEnd w:id="17"/>
    <w:r w:rsidRPr="00AF3FFC">
      <w:rPr>
        <w:sz w:val="16"/>
        <w:szCs w:val="16"/>
        <w:lang w:val="en-US"/>
      </w:rPr>
      <w:t>KV</w:t>
    </w:r>
  </w:p>
  <w:bookmarkEnd w:id="18"/>
  <w:p w14:paraId="6655E95B" w14:textId="77777777" w:rsidR="00ED0926" w:rsidRPr="00AF3FFC" w:rsidRDefault="00ED0926" w:rsidP="00A05626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  <w:lang w:val="en-US"/>
      </w:rPr>
    </w:pPr>
    <w:r w:rsidRPr="00AF3FFC">
      <w:rPr>
        <w:sz w:val="16"/>
        <w:szCs w:val="16"/>
        <w:lang w:val="en-US"/>
      </w:rPr>
      <w:tab/>
    </w:r>
    <w:bookmarkStart w:id="19" w:name="FaxNro"/>
    <w:r w:rsidRPr="00AF3FFC">
      <w:rPr>
        <w:sz w:val="16"/>
        <w:szCs w:val="16"/>
        <w:lang w:val="en-US"/>
      </w:rPr>
      <w:t xml:space="preserve">www.ppshp.fi </w:t>
    </w:r>
    <w:r w:rsidRPr="00AF3FFC">
      <w:rPr>
        <w:sz w:val="16"/>
        <w:szCs w:val="16"/>
        <w:lang w:val="en-US"/>
      </w:rPr>
      <w:tab/>
    </w:r>
    <w:bookmarkEnd w:id="19"/>
    <w:r w:rsidRPr="00AF3FFC">
      <w:rPr>
        <w:sz w:val="16"/>
        <w:szCs w:val="16"/>
        <w:lang w:val="en-US"/>
      </w:rPr>
      <w:tab/>
    </w:r>
  </w:p>
  <w:p w14:paraId="08E641D2" w14:textId="77777777" w:rsidR="00ED0926" w:rsidRPr="009F43C2" w:rsidRDefault="00574CC1" w:rsidP="0047204B">
    <w:pPr>
      <w:ind w:right="850"/>
      <w:jc w:val="right"/>
      <w:rPr>
        <w:sz w:val="16"/>
        <w:szCs w:val="16"/>
      </w:rPr>
    </w:pPr>
    <w:r>
      <w:rPr>
        <w:sz w:val="16"/>
        <w:szCs w:val="16"/>
      </w:rPr>
      <w:t>Kirurgisen suu-nenäsuojuksen pukeminen ja riisuminen.docx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7CF23" w14:textId="77777777" w:rsidR="00AF3FFC" w:rsidRDefault="00AF3FFC">
      <w:r>
        <w:separator/>
      </w:r>
    </w:p>
  </w:footnote>
  <w:footnote w:type="continuationSeparator" w:id="0">
    <w:p w14:paraId="03522DE3" w14:textId="77777777" w:rsidR="00AF3FFC" w:rsidRDefault="00AF3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9CA84" w14:textId="77777777" w:rsidR="00ED0926" w:rsidRPr="005F7243" w:rsidRDefault="00ED0926" w:rsidP="00AF3FFC">
    <w:pPr>
      <w:tabs>
        <w:tab w:val="left" w:pos="5670"/>
        <w:tab w:val="left" w:pos="8222"/>
        <w:tab w:val="left" w:pos="9356"/>
      </w:tabs>
      <w:spacing w:before="80" w:line="240" w:lineRule="exact"/>
      <w:rPr>
        <w:sz w:val="18"/>
        <w:szCs w:val="18"/>
      </w:rPr>
    </w:pPr>
    <w:r w:rsidRPr="00446E35">
      <w:rPr>
        <w:noProof/>
        <w:sz w:val="18"/>
        <w:szCs w:val="18"/>
        <w:lang w:eastAsia="fi-FI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7C50DE4" wp14:editId="6DB2C096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5FB859" w14:textId="77777777" w:rsidR="00ED0926" w:rsidRDefault="00AF3FFC" w:rsidP="00ED61C9">
                          <w:bookmarkStart w:id="1" w:name="Laitos1"/>
                          <w:r>
                            <w:rPr>
                              <w:noProof/>
                              <w:sz w:val="18"/>
                              <w:szCs w:val="18"/>
                              <w:lang w:eastAsia="fi-FI"/>
                            </w:rPr>
                            <w:drawing>
                              <wp:inline distT="0" distB="0" distL="0" distR="0">
                                <wp:extent cx="2407925" cy="469393"/>
                                <wp:effectExtent l="0" t="0" r="0" b="6985"/>
                                <wp:docPr id="1" name="Kuva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07925" cy="4693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D0926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50DE4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36" type="#_x0000_t202" style="position:absolute;margin-left:-10.2pt;margin-top:-2.5pt;width:292.2pt;height:45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" stroked="f">
              <v:textbox>
                <w:txbxContent>
                  <w:p w:rsidR="00ED0926" w:rsidRDefault="00AF3FFC" w:rsidP="00ED61C9">
                    <w:bookmarkStart w:id="2" w:name="Laitos1"/>
                    <w:r>
                      <w:rPr>
                        <w:noProof/>
                        <w:sz w:val="18"/>
                        <w:szCs w:val="18"/>
                        <w:lang w:eastAsia="fi-FI"/>
                      </w:rPr>
                      <w:drawing>
                        <wp:inline distT="0" distB="0" distL="0" distR="0">
                          <wp:extent cx="2407925" cy="469393"/>
                          <wp:effectExtent l="0" t="0" r="0" b="6985"/>
                          <wp:docPr id="1" name="Kuva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07925" cy="4693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D0926" w:rsidRPr="005F7243">
                      <w:rPr>
                        <w:sz w:val="18"/>
                        <w:szCs w:val="18"/>
                      </w:rPr>
                      <w:tab/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2" w:name="AsiakirjanNimi"/>
    <w:r w:rsidR="00AF3FFC">
      <w:rPr>
        <w:b/>
        <w:sz w:val="18"/>
        <w:szCs w:val="18"/>
      </w:rPr>
      <w:t>Ohje</w:t>
    </w:r>
    <w:r w:rsidRPr="005F7243">
      <w:rPr>
        <w:sz w:val="18"/>
        <w:szCs w:val="18"/>
      </w:rPr>
      <w:tab/>
    </w:r>
    <w:bookmarkStart w:id="3" w:name="Asiakirjanversio"/>
    <w:bookmarkEnd w:id="2"/>
    <w:r>
      <w:rPr>
        <w:sz w:val="18"/>
        <w:szCs w:val="18"/>
      </w:rPr>
      <w:tab/>
    </w:r>
    <w:bookmarkStart w:id="4" w:name="EiSivuNroa"/>
    <w:bookmarkEnd w:id="3"/>
  </w:p>
  <w:p w14:paraId="623008B2" w14:textId="77777777" w:rsidR="00ED0926" w:rsidRPr="005F7243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5" w:name="Laitos2"/>
    <w:bookmarkEnd w:id="4"/>
    <w:r w:rsidRPr="005F7243">
      <w:rPr>
        <w:sz w:val="18"/>
        <w:szCs w:val="18"/>
      </w:rPr>
      <w:tab/>
    </w:r>
    <w:bookmarkStart w:id="6" w:name="AsiakirjanNimi2"/>
    <w:bookmarkEnd w:id="5"/>
    <w:r w:rsidRPr="005F7243">
      <w:rPr>
        <w:sz w:val="18"/>
        <w:szCs w:val="18"/>
      </w:rPr>
      <w:tab/>
    </w:r>
    <w:bookmarkStart w:id="7" w:name="LiiteNro"/>
    <w:bookmarkEnd w:id="6"/>
  </w:p>
  <w:bookmarkEnd w:id="7"/>
  <w:p w14:paraId="67CA70C0" w14:textId="77777777" w:rsidR="00ED0926" w:rsidRPr="005F7243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8" w:name="yksikkö"/>
    <w:bookmarkStart w:id="9" w:name="AsiakirjanNimi3"/>
    <w:bookmarkEnd w:id="8"/>
    <w:r w:rsidRPr="005F7243">
      <w:rPr>
        <w:sz w:val="18"/>
        <w:szCs w:val="18"/>
      </w:rPr>
      <w:tab/>
    </w:r>
    <w:bookmarkStart w:id="10" w:name="Asiatunnus"/>
    <w:bookmarkEnd w:id="9"/>
  </w:p>
  <w:p w14:paraId="5C5458A7" w14:textId="23B46240" w:rsidR="00ED0926" w:rsidRPr="005F7243" w:rsidRDefault="00AF3FFC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11" w:name="Yksikkö2"/>
    <w:bookmarkStart w:id="12" w:name="Yksikkö3"/>
    <w:bookmarkEnd w:id="10"/>
    <w:r>
      <w:rPr>
        <w:sz w:val="18"/>
        <w:szCs w:val="18"/>
      </w:rPr>
      <w:t>Infektioiden torjuntayksikkö</w:t>
    </w:r>
    <w:r w:rsidR="00ED0926" w:rsidRPr="005F7243">
      <w:rPr>
        <w:sz w:val="18"/>
        <w:szCs w:val="18"/>
      </w:rPr>
      <w:tab/>
    </w:r>
    <w:bookmarkStart w:id="13" w:name="LuontiPvm"/>
    <w:bookmarkEnd w:id="11"/>
    <w:bookmarkEnd w:id="12"/>
    <w:r w:rsidR="00ED0926" w:rsidRPr="005F7243">
      <w:rPr>
        <w:sz w:val="18"/>
        <w:szCs w:val="18"/>
      </w:rPr>
      <w:fldChar w:fldCharType="begin"/>
    </w:r>
    <w:r w:rsidR="00ED0926" w:rsidRPr="005F7243">
      <w:rPr>
        <w:sz w:val="18"/>
        <w:szCs w:val="18"/>
      </w:rPr>
      <w:instrText xml:space="preserve"> CREATEDATE \@ "d.M.yyyy" </w:instrText>
    </w:r>
    <w:r w:rsidR="00ED0926" w:rsidRPr="005F7243">
      <w:rPr>
        <w:sz w:val="18"/>
        <w:szCs w:val="18"/>
      </w:rPr>
      <w:fldChar w:fldCharType="separate"/>
    </w:r>
    <w:r w:rsidR="00CD3E4E">
      <w:rPr>
        <w:noProof/>
        <w:sz w:val="18"/>
        <w:szCs w:val="18"/>
      </w:rPr>
      <w:t>7.9</w:t>
    </w:r>
    <w:r>
      <w:rPr>
        <w:noProof/>
        <w:sz w:val="18"/>
        <w:szCs w:val="18"/>
      </w:rPr>
      <w:t>.202</w:t>
    </w:r>
    <w:r w:rsidR="00CD3E4E">
      <w:rPr>
        <w:noProof/>
        <w:sz w:val="18"/>
        <w:szCs w:val="18"/>
      </w:rPr>
      <w:t>1</w:t>
    </w:r>
    <w:r w:rsidR="00ED0926" w:rsidRPr="005F7243">
      <w:rPr>
        <w:sz w:val="18"/>
        <w:szCs w:val="18"/>
      </w:rPr>
      <w:fldChar w:fldCharType="end"/>
    </w:r>
    <w:r w:rsidR="00ED0926" w:rsidRPr="005F7243">
      <w:rPr>
        <w:sz w:val="18"/>
        <w:szCs w:val="18"/>
      </w:rPr>
      <w:tab/>
    </w:r>
    <w:bookmarkStart w:id="14" w:name="Julkisuus"/>
    <w:bookmarkEnd w:id="13"/>
  </w:p>
  <w:bookmarkEnd w:id="14"/>
  <w:p w14:paraId="2AD9F5E1" w14:textId="77777777" w:rsidR="00ED0926" w:rsidRPr="005F7243" w:rsidRDefault="00ED0926" w:rsidP="008A64FF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  <w:p w14:paraId="06BA9235" w14:textId="77777777" w:rsidR="00ED0926" w:rsidRDefault="00ED0926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9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fi-FI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FC"/>
    <w:rsid w:val="00004F15"/>
    <w:rsid w:val="0000617E"/>
    <w:rsid w:val="00011199"/>
    <w:rsid w:val="00017943"/>
    <w:rsid w:val="00034353"/>
    <w:rsid w:val="00037F91"/>
    <w:rsid w:val="000609DB"/>
    <w:rsid w:val="00062F23"/>
    <w:rsid w:val="00072071"/>
    <w:rsid w:val="00076C9D"/>
    <w:rsid w:val="00077B18"/>
    <w:rsid w:val="00096B1A"/>
    <w:rsid w:val="000C476D"/>
    <w:rsid w:val="000C52D5"/>
    <w:rsid w:val="000D5870"/>
    <w:rsid w:val="000D6658"/>
    <w:rsid w:val="000F1BF6"/>
    <w:rsid w:val="00100BFF"/>
    <w:rsid w:val="00101AC4"/>
    <w:rsid w:val="00117741"/>
    <w:rsid w:val="001334FC"/>
    <w:rsid w:val="001338E4"/>
    <w:rsid w:val="001353AC"/>
    <w:rsid w:val="00135B75"/>
    <w:rsid w:val="001430FF"/>
    <w:rsid w:val="00157FB2"/>
    <w:rsid w:val="001600CC"/>
    <w:rsid w:val="00175916"/>
    <w:rsid w:val="0018455C"/>
    <w:rsid w:val="00185CC6"/>
    <w:rsid w:val="001872AC"/>
    <w:rsid w:val="001C578E"/>
    <w:rsid w:val="001E03AD"/>
    <w:rsid w:val="002024F1"/>
    <w:rsid w:val="00213A87"/>
    <w:rsid w:val="00217722"/>
    <w:rsid w:val="00244938"/>
    <w:rsid w:val="00267AA8"/>
    <w:rsid w:val="0027026B"/>
    <w:rsid w:val="00275D71"/>
    <w:rsid w:val="00281189"/>
    <w:rsid w:val="00297359"/>
    <w:rsid w:val="002C6975"/>
    <w:rsid w:val="002D3868"/>
    <w:rsid w:val="002E2DA0"/>
    <w:rsid w:val="002F73C4"/>
    <w:rsid w:val="0031054B"/>
    <w:rsid w:val="00331136"/>
    <w:rsid w:val="003355D1"/>
    <w:rsid w:val="00347700"/>
    <w:rsid w:val="003554D1"/>
    <w:rsid w:val="003604FA"/>
    <w:rsid w:val="0036420D"/>
    <w:rsid w:val="003672E4"/>
    <w:rsid w:val="003973DA"/>
    <w:rsid w:val="003A4FCA"/>
    <w:rsid w:val="003B3DC1"/>
    <w:rsid w:val="003D506F"/>
    <w:rsid w:val="00404D1D"/>
    <w:rsid w:val="004161F3"/>
    <w:rsid w:val="00422BF2"/>
    <w:rsid w:val="00426612"/>
    <w:rsid w:val="00446E35"/>
    <w:rsid w:val="00460A41"/>
    <w:rsid w:val="004631D2"/>
    <w:rsid w:val="0047204B"/>
    <w:rsid w:val="004A7FE1"/>
    <w:rsid w:val="004F07B9"/>
    <w:rsid w:val="00505C9A"/>
    <w:rsid w:val="005150CB"/>
    <w:rsid w:val="00522B5B"/>
    <w:rsid w:val="00540198"/>
    <w:rsid w:val="00562DC9"/>
    <w:rsid w:val="00563B9B"/>
    <w:rsid w:val="00574CC1"/>
    <w:rsid w:val="005763EB"/>
    <w:rsid w:val="005A3C89"/>
    <w:rsid w:val="005A46AF"/>
    <w:rsid w:val="005A6022"/>
    <w:rsid w:val="005C6EF2"/>
    <w:rsid w:val="005D4283"/>
    <w:rsid w:val="005F7243"/>
    <w:rsid w:val="00603D10"/>
    <w:rsid w:val="006161CD"/>
    <w:rsid w:val="0062412C"/>
    <w:rsid w:val="00652740"/>
    <w:rsid w:val="00670BF6"/>
    <w:rsid w:val="00671DD6"/>
    <w:rsid w:val="0067379F"/>
    <w:rsid w:val="006A2B1D"/>
    <w:rsid w:val="006B0AD2"/>
    <w:rsid w:val="006B2EC4"/>
    <w:rsid w:val="006D307C"/>
    <w:rsid w:val="006F7653"/>
    <w:rsid w:val="00737119"/>
    <w:rsid w:val="00741B8B"/>
    <w:rsid w:val="00747739"/>
    <w:rsid w:val="00750BBF"/>
    <w:rsid w:val="007608A1"/>
    <w:rsid w:val="00775802"/>
    <w:rsid w:val="0079533E"/>
    <w:rsid w:val="00795491"/>
    <w:rsid w:val="0079626E"/>
    <w:rsid w:val="007A3649"/>
    <w:rsid w:val="007B207F"/>
    <w:rsid w:val="007B3011"/>
    <w:rsid w:val="007C05A8"/>
    <w:rsid w:val="007D21D5"/>
    <w:rsid w:val="007D6BF8"/>
    <w:rsid w:val="007E4333"/>
    <w:rsid w:val="007E7E7E"/>
    <w:rsid w:val="007F344F"/>
    <w:rsid w:val="007F7E93"/>
    <w:rsid w:val="00815992"/>
    <w:rsid w:val="008256CB"/>
    <w:rsid w:val="00844C81"/>
    <w:rsid w:val="008515D1"/>
    <w:rsid w:val="00851E08"/>
    <w:rsid w:val="008829D2"/>
    <w:rsid w:val="00886255"/>
    <w:rsid w:val="00896D6C"/>
    <w:rsid w:val="008A64FF"/>
    <w:rsid w:val="008B022B"/>
    <w:rsid w:val="008B2BFA"/>
    <w:rsid w:val="008B3F9D"/>
    <w:rsid w:val="008D5BA6"/>
    <w:rsid w:val="008D6777"/>
    <w:rsid w:val="008E0ACC"/>
    <w:rsid w:val="009121D5"/>
    <w:rsid w:val="00915711"/>
    <w:rsid w:val="00916ADE"/>
    <w:rsid w:val="00930FB0"/>
    <w:rsid w:val="00931802"/>
    <w:rsid w:val="009339CB"/>
    <w:rsid w:val="00945D06"/>
    <w:rsid w:val="00951AE2"/>
    <w:rsid w:val="00963CC8"/>
    <w:rsid w:val="00966994"/>
    <w:rsid w:val="00984F15"/>
    <w:rsid w:val="00987E8B"/>
    <w:rsid w:val="00990A3E"/>
    <w:rsid w:val="009A7B1A"/>
    <w:rsid w:val="009B0394"/>
    <w:rsid w:val="009C0C64"/>
    <w:rsid w:val="009C4ACE"/>
    <w:rsid w:val="009C5CA1"/>
    <w:rsid w:val="009E08C6"/>
    <w:rsid w:val="009E7F9F"/>
    <w:rsid w:val="009F2B62"/>
    <w:rsid w:val="009F43C2"/>
    <w:rsid w:val="00A05626"/>
    <w:rsid w:val="00A069F7"/>
    <w:rsid w:val="00A14024"/>
    <w:rsid w:val="00A21EE3"/>
    <w:rsid w:val="00A33937"/>
    <w:rsid w:val="00A35E61"/>
    <w:rsid w:val="00A65B5C"/>
    <w:rsid w:val="00A748EE"/>
    <w:rsid w:val="00A85B51"/>
    <w:rsid w:val="00AB1B65"/>
    <w:rsid w:val="00AB6F51"/>
    <w:rsid w:val="00AD24DF"/>
    <w:rsid w:val="00AD2E8A"/>
    <w:rsid w:val="00AE23A7"/>
    <w:rsid w:val="00AE57E9"/>
    <w:rsid w:val="00AF3FFC"/>
    <w:rsid w:val="00AF6048"/>
    <w:rsid w:val="00B004A0"/>
    <w:rsid w:val="00B0142C"/>
    <w:rsid w:val="00B05F1F"/>
    <w:rsid w:val="00B13E1C"/>
    <w:rsid w:val="00B3049D"/>
    <w:rsid w:val="00B349E0"/>
    <w:rsid w:val="00B34F62"/>
    <w:rsid w:val="00B35104"/>
    <w:rsid w:val="00B4566A"/>
    <w:rsid w:val="00B50F03"/>
    <w:rsid w:val="00B5684B"/>
    <w:rsid w:val="00B57004"/>
    <w:rsid w:val="00B7723E"/>
    <w:rsid w:val="00B82519"/>
    <w:rsid w:val="00B862B5"/>
    <w:rsid w:val="00B866DF"/>
    <w:rsid w:val="00BD306A"/>
    <w:rsid w:val="00BE08C4"/>
    <w:rsid w:val="00BF0B61"/>
    <w:rsid w:val="00BF0C67"/>
    <w:rsid w:val="00C113F0"/>
    <w:rsid w:val="00C1399F"/>
    <w:rsid w:val="00C3681A"/>
    <w:rsid w:val="00C5473B"/>
    <w:rsid w:val="00C66439"/>
    <w:rsid w:val="00CA445A"/>
    <w:rsid w:val="00CA54E7"/>
    <w:rsid w:val="00CC245C"/>
    <w:rsid w:val="00CC4C28"/>
    <w:rsid w:val="00CD3E4E"/>
    <w:rsid w:val="00CE08FD"/>
    <w:rsid w:val="00CE698E"/>
    <w:rsid w:val="00CF1ECB"/>
    <w:rsid w:val="00CF3B9E"/>
    <w:rsid w:val="00D2179D"/>
    <w:rsid w:val="00D30C52"/>
    <w:rsid w:val="00D40D9C"/>
    <w:rsid w:val="00D43B4C"/>
    <w:rsid w:val="00D45895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C5F9F"/>
    <w:rsid w:val="00DD23BE"/>
    <w:rsid w:val="00DD51BD"/>
    <w:rsid w:val="00DE0424"/>
    <w:rsid w:val="00E04CDC"/>
    <w:rsid w:val="00E169F0"/>
    <w:rsid w:val="00E20CFC"/>
    <w:rsid w:val="00E221FB"/>
    <w:rsid w:val="00E84FB8"/>
    <w:rsid w:val="00E86174"/>
    <w:rsid w:val="00E97067"/>
    <w:rsid w:val="00EA09FE"/>
    <w:rsid w:val="00EA20A1"/>
    <w:rsid w:val="00EA44D7"/>
    <w:rsid w:val="00EB5608"/>
    <w:rsid w:val="00EB6CF1"/>
    <w:rsid w:val="00ED0926"/>
    <w:rsid w:val="00ED61C9"/>
    <w:rsid w:val="00EF17CA"/>
    <w:rsid w:val="00F10E64"/>
    <w:rsid w:val="00F11B87"/>
    <w:rsid w:val="00F437D9"/>
    <w:rsid w:val="00F46DD2"/>
    <w:rsid w:val="00F6684C"/>
    <w:rsid w:val="00F7382F"/>
    <w:rsid w:val="00F91BB9"/>
    <w:rsid w:val="00F960B0"/>
    <w:rsid w:val="00FB1B17"/>
    <w:rsid w:val="00FB775E"/>
    <w:rsid w:val="00FC79B0"/>
    <w:rsid w:val="00FD095E"/>
    <w:rsid w:val="00FD3BB9"/>
    <w:rsid w:val="00FD79B2"/>
    <w:rsid w:val="00FE360E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DD8B9B1"/>
  <w15:docId w15:val="{5C7FB7F5-B5A6-4441-A695-B9E8A091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F3FFC"/>
    <w:rPr>
      <w:rFonts w:eastAsiaTheme="minorHAnsi" w:cstheme="minorHAnsi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5D4283"/>
    <w:pPr>
      <w:spacing w:after="240"/>
    </w:pPr>
    <w:rPr>
      <w:b/>
      <w:sz w:val="28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0.pn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Hankintapalvelut\PPSHP%20Yleinen%20pohja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DokumenttienJarjestysnro xmlns="d3e50268-7799-48af-83c3-9a9b063078bc" xsi:nil="true"/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torjuntayksikkö</TermName>
          <TermId xmlns="http://schemas.microsoft.com/office/infopath/2007/PartnerControls">d873b9ee-c5a1-43a5-91cd-d45393df5f8c</TermId>
        </TermInfo>
      </Terms>
    </p1983d610e0d4731a3788cc4c5855e1b>
    <p29133bec810493ea0a0db9a40008070 xmlns="d3e50268-7799-48af-83c3-9a9b063078bc">
      <Terms xmlns="http://schemas.microsoft.com/office/infopath/2007/PartnerControls"/>
    </p29133bec810493ea0a0db9a40008070>
    <_dlc_DocId xmlns="d3e50268-7799-48af-83c3-9a9b063078bc">MUAVRSSTWASF-2136878450-96</_dlc_DocId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TaxCatchAll xmlns="d3e50268-7799-48af-83c3-9a9b063078bc">
      <Value>203</Value>
      <Value>14</Value>
      <Value>166</Value>
      <Value>10</Value>
      <Value>2390</Value>
      <Value>169</Value>
      <Value>3</Value>
      <Value>2</Value>
      <Value>1</Value>
    </TaxCatchAll>
    <Dokumentin_x0020_sisällöstä_x0020_vastaava_x0028_t_x0029__x0020__x002f__x0020_asiantuntija_x0028_t_x0029_ xmlns="0af04246-5dcb-4e38-b8a1-4adaeb368127">
      <UserInfo>
        <DisplayName>i:0#.w|oysnet\ukkolasi</DisplayName>
        <AccountId>246</AccountId>
        <AccountType/>
      </UserInfo>
      <UserInfo>
        <DisplayName>i:0#.w|oysnet\jarvinra</DisplayName>
        <AccountId>234</AccountId>
        <AccountType/>
      </UserInfo>
      <UserInfo>
        <DisplayName>i:0#.w|oysnet\leivisre</DisplayName>
        <AccountId>306</AccountId>
        <AccountType/>
      </UserInfo>
      <UserInfo>
        <DisplayName>i:0#.w|oysnet\kangasvh</DisplayName>
        <AccountId>911</AccountId>
        <AccountType/>
      </UserInfo>
      <UserInfo>
        <DisplayName>i:0#.w|oysnet\karppimh</DisplayName>
        <AccountId>1698</AccountId>
        <AccountType/>
      </UserInfo>
      <UserInfo>
        <DisplayName>i:0#.w|oysnet\simolalo</DisplayName>
        <AccountId>248</AccountId>
        <AccountType/>
      </UserInfo>
    </Dokumentin_x0020_sisällöstä_x0020_vastaava_x0028_t_x0029__x0020__x002f__x0020_asiantuntija_x0028_t_x0029_>
    <dcbfe2a265e14726b4e3bf442009874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 (Covid-19)</TermName>
          <TermId xmlns="http://schemas.microsoft.com/office/infopath/2007/PartnerControls">d6d266d1-0909-4b93-b516-e74e69e16025</TermId>
        </TermInfo>
      </Terms>
    </dcbfe2a265e14726b4e3bf442009874f>
    <Julkaise_x0020_internetissä xmlns="d3e50268-7799-48af-83c3-9a9b063078bc">true</Julkaise_x0020_internetissä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</TermName>
          <TermId xmlns="http://schemas.microsoft.com/office/infopath/2007/PartnerControls">be8cbbf1-c5fa-44e0-8d6c-f88ba4a3bcc6</TermId>
        </TermInfo>
        <TermInfo xmlns="http://schemas.microsoft.com/office/infopath/2007/PartnerControls">
          <TermName xmlns="http://schemas.microsoft.com/office/infopath/2007/PartnerControls">Ulkopuoliset</TermName>
          <TermId xmlns="http://schemas.microsoft.com/office/infopath/2007/PartnerControls">f18ec0fc-4386-4abd-866c-ed5b80932e98</TermId>
        </TermInfo>
      </Terms>
    </bad6acabb1c24909a1a688c49f883f4d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Julkaise_x0020_intranetissa xmlns="d3e50268-7799-48af-83c3-9a9b063078bc">true</Julkaise_x0020_intranetissa>
    <Julkisuus xmlns="d3e50268-7799-48af-83c3-9a9b063078bc">Julkinen</Julkisuus>
    <o3b9af8de9d24fe8bdeac28c302d5ca5 xmlns="d3e50268-7799-48af-83c3-9a9b063078bc">
      <Terms xmlns="http://schemas.microsoft.com/office/infopath/2007/PartnerControls"/>
    </o3b9af8de9d24fe8bdeac28c302d5ca5>
    <_dlc_DocIdUrl xmlns="d3e50268-7799-48af-83c3-9a9b063078bc">
      <Url>https://internet.oysnet.ppshp.fi/dokumentit/_layouts/15/DocIdRedir.aspx?ID=MUAVRSSTWASF-2136878450-96</Url>
      <Description>MUAVRSSTWASF-2136878450-96</Description>
    </_dlc_DocIdUrl>
    <Viittaus_x0020_aiempaan_x0020_dokumentaatioon xmlns="d3e50268-7799-48af-83c3-9a9b063078bc">
      <Url xsi:nil="true"/>
      <Description xsi:nil="true"/>
    </Viittaus_x0020_aiempaan_x0020_dokumentaatioon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Kosketus- ja muut varotoimet</TermName>
          <TermId xmlns="http://schemas.microsoft.com/office/infopath/2007/PartnerControls">4e89acdd-7778-4efa-8cb1-b1618e0a5c23</TermId>
        </TermInfo>
      </Terms>
    </dcbcdd319c9d484f9dc5161892e5c0c3>
    <Language xmlns="http://schemas.microsoft.com/sharepoint/v3">Finnish (Finland)</Language>
    <k1dd9dd6fe964de3941a743eedbbf5c4 xmlns="d3e50268-7799-48af-83c3-9a9b063078bc">
      <Terms xmlns="http://schemas.microsoft.com/office/infopath/2007/PartnerControls"/>
    </k1dd9dd6fe964de3941a743eedbbf5c4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B75DF5F-BD57-4A25-8544-D4A93FB9B1C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E953869-A1B0-49A1-A14B-34AFD94BCF4F}">
  <ds:schemaRefs>
    <ds:schemaRef ds:uri="http://schemas.microsoft.com/office/2006/metadata/properties"/>
    <ds:schemaRef ds:uri="http://schemas.microsoft.com/sharepoint/v3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3e50268-7799-48af-83c3-9a9b063078bc"/>
    <ds:schemaRef ds:uri="http://schemas.microsoft.com/office/2006/documentManagement/types"/>
    <ds:schemaRef ds:uri="0af04246-5dcb-4e38-b8a1-4adaeb368127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92C870B-541E-4806-A703-A228A99AFC6C}"/>
</file>

<file path=customXml/itemProps4.xml><?xml version="1.0" encoding="utf-8"?>
<ds:datastoreItem xmlns:ds="http://schemas.openxmlformats.org/officeDocument/2006/customXml" ds:itemID="{54666144-E1F2-4B9C-AC95-154F9DEC1B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218080-C136-4E56-943C-AC271C8E02B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C51130B-4B39-40AB-B7B1-615BAD72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PPSHP Yleinen pohja.dotm</Template>
  <TotalTime>97</TotalTime>
  <Pages>1</Pages>
  <Words>0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Kirurgisen suu-nenäsuojuksen pukeminen ja riisuminen</dc:title>
  <dc:creator>Kangasluoma Virve</dc:creator>
  <cp:keywords/>
  <cp:lastModifiedBy>Holappa Jatta</cp:lastModifiedBy>
  <cp:revision>37</cp:revision>
  <cp:lastPrinted>2004-10-19T13:46:00Z</cp:lastPrinted>
  <dcterms:created xsi:type="dcterms:W3CDTF">2020-05-12T12:06:00Z</dcterms:created>
  <dcterms:modified xsi:type="dcterms:W3CDTF">2021-09-07T07:39:00Z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Turvallisuusohje (sisältötyypin metatieto)">
    <vt:lpwstr>169;#Infektioiden torjuntaohje|0d0e6bf6-1ec4-4656-93f8-87d46c65409f</vt:lpwstr>
  </property>
  <property fmtid="{D5CDD505-2E9C-101B-9397-08002B2CF9AE}" pid="4" name="MEO">
    <vt:lpwstr/>
  </property>
  <property fmtid="{D5CDD505-2E9C-101B-9397-08002B2CF9AE}" pid="5" name="Kohde- / työntekijäryhmä">
    <vt:lpwstr>2;#Kaikki henkilöt|31fa67c4-be81-468b-a947-7b6ec584393e</vt:lpwstr>
  </property>
  <property fmtid="{D5CDD505-2E9C-101B-9397-08002B2CF9AE}" pid="6" name="Suuronnettomuusohjeen hälytystaso (sisältötyypin metatieto)">
    <vt:lpwstr/>
  </property>
  <property fmtid="{D5CDD505-2E9C-101B-9397-08002B2CF9AE}" pid="7" name="k09de3a1cc2f4c07ac782028d7b4801e">
    <vt:lpwstr/>
  </property>
  <property fmtid="{D5CDD505-2E9C-101B-9397-08002B2CF9AE}" pid="8" name="ContentTypeId">
    <vt:lpwstr>0x010100E993358E494F344F8D6048E76D09AF021600FACDBF20E9DE1F4DAA54D1DF267CCD73</vt:lpwstr>
  </property>
  <property fmtid="{D5CDD505-2E9C-101B-9397-08002B2CF9AE}" pid="9" name="Kohdeorganisaatio">
    <vt:lpwstr>1;#PPSHP|be8cbbf1-c5fa-44e0-8d6c-f88ba4a3bcc6;#14;#Ulkopuoliset|f18ec0fc-4386-4abd-866c-ed5b80932e98</vt:lpwstr>
  </property>
  <property fmtid="{D5CDD505-2E9C-101B-9397-08002B2CF9AE}" pid="10" name="_dlc_DocIdItemGuid">
    <vt:lpwstr>95391c64-8063-41eb-87b0-58b16b7151c9</vt:lpwstr>
  </property>
  <property fmtid="{D5CDD505-2E9C-101B-9397-08002B2CF9AE}" pid="11" name="Kriisiviestintä">
    <vt:lpwstr>2390;#Infektioiden torjunta (Covid-19)|d6d266d1-0909-4b93-b516-e74e69e16025</vt:lpwstr>
  </property>
  <property fmtid="{D5CDD505-2E9C-101B-9397-08002B2CF9AE}" pid="12" name="Erikoisala">
    <vt:lpwstr>10;#Ei erikoisalaa (PPSHP)|63c697a3-d3f0-4701-a1c0-7b3ab3656aba</vt:lpwstr>
  </property>
  <property fmtid="{D5CDD505-2E9C-101B-9397-08002B2CF9AE}" pid="13" name="Organisaatiotiedon tarkennus toiminnan mukaan">
    <vt:lpwstr>203;#Kosketus- ja muut varotoimet|4e89acdd-7778-4efa-8cb1-b1618e0a5c23</vt:lpwstr>
  </property>
  <property fmtid="{D5CDD505-2E9C-101B-9397-08002B2CF9AE}" pid="14" name="Toiminnanohjauskäsikirja">
    <vt:lpwstr>3;#Ei ole toimintakäsikirjaa|ed0127a7-f4bb-4299-8de4-a0fcecf35ff1</vt:lpwstr>
  </property>
  <property fmtid="{D5CDD505-2E9C-101B-9397-08002B2CF9AE}" pid="15" name="Organisaatiotieto">
    <vt:lpwstr>166;#Infektioiden torjuntayksikkö|d873b9ee-c5a1-43a5-91cd-d45393df5f8c</vt:lpwstr>
  </property>
  <property fmtid="{D5CDD505-2E9C-101B-9397-08002B2CF9AE}" pid="16" name="Henkilöstöohje (sisältötyypin metatieto)">
    <vt:lpwstr/>
  </property>
  <property fmtid="{D5CDD505-2E9C-101B-9397-08002B2CF9AE}" pid="17" name="Suuronnettomuusohjeen tiimit">
    <vt:lpwstr/>
  </property>
  <property fmtid="{D5CDD505-2E9C-101B-9397-08002B2CF9AE}" pid="18" name="Order">
    <vt:r8>973400</vt:r8>
  </property>
  <property fmtid="{D5CDD505-2E9C-101B-9397-08002B2CF9AE}" pid="20" name="SharedWithUsers">
    <vt:lpwstr/>
  </property>
  <property fmtid="{D5CDD505-2E9C-101B-9397-08002B2CF9AE}" pid="21" name="TaxKeywordTaxHTField">
    <vt:lpwstr/>
  </property>
</Properties>
</file>